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39" w:rsidRDefault="0057463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74639" w:rsidRDefault="0057463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74639" w:rsidRDefault="0057463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74639" w:rsidRDefault="0057463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74639" w:rsidRDefault="0057463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74639" w:rsidRDefault="0057463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74639" w:rsidRDefault="00574639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</w:p>
    <w:p w:rsidR="00574639" w:rsidRDefault="00574639" w:rsidP="00CB6059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574639" w:rsidRDefault="00574639" w:rsidP="00CB6059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574639" w:rsidRDefault="00574639" w:rsidP="00CB6059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55, ал. 7 от Закона за обществените поръчки</w:t>
      </w:r>
    </w:p>
    <w:p w:rsidR="00574639" w:rsidRDefault="00574639" w:rsidP="00CB6059">
      <w:pPr>
        <w:rPr>
          <w:b/>
          <w:sz w:val="24"/>
          <w:szCs w:val="22"/>
          <w:lang w:val="bg-BG"/>
        </w:rPr>
      </w:pPr>
    </w:p>
    <w:p w:rsidR="00574639" w:rsidRDefault="00574639" w:rsidP="00CB6059">
      <w:pPr>
        <w:rPr>
          <w:b/>
          <w:sz w:val="24"/>
          <w:szCs w:val="22"/>
          <w:lang w:val="bg-BG"/>
        </w:rPr>
      </w:pPr>
    </w:p>
    <w:p w:rsidR="00574639" w:rsidRDefault="00574639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574639" w:rsidRDefault="00574639" w:rsidP="00CB6059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574639" w:rsidRPr="000E1CCB" w:rsidRDefault="00574639" w:rsidP="001F3CA7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</w:t>
      </w:r>
      <w:bookmarkStart w:id="0" w:name="_GoBack"/>
      <w:bookmarkEnd w:id="0"/>
      <w:r>
        <w:rPr>
          <w:sz w:val="24"/>
          <w:szCs w:val="24"/>
          <w:lang w:val="ru-RU"/>
        </w:rPr>
        <w:t xml:space="preserve">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0E1CCB">
        <w:rPr>
          <w:b/>
          <w:sz w:val="24"/>
          <w:szCs w:val="24"/>
        </w:rPr>
        <w:t>„Доставка на специализирана система за количествено определяне на оксидативни маркери в биологични проби за нуждите на Катедра Медицинска Химия и Биохимия, Медицински факултет при Медицински университет – София”</w:t>
      </w:r>
    </w:p>
    <w:p w:rsidR="00574639" w:rsidRPr="000E1CCB" w:rsidRDefault="00574639" w:rsidP="001F3CA7">
      <w:pPr>
        <w:jc w:val="both"/>
        <w:rPr>
          <w:b/>
          <w:sz w:val="24"/>
          <w:szCs w:val="24"/>
        </w:rPr>
      </w:pPr>
    </w:p>
    <w:p w:rsidR="00574639" w:rsidRDefault="00574639" w:rsidP="001F3CA7">
      <w:pPr>
        <w:jc w:val="both"/>
        <w:rPr>
          <w:sz w:val="24"/>
          <w:szCs w:val="24"/>
        </w:rPr>
      </w:pPr>
    </w:p>
    <w:p w:rsidR="00574639" w:rsidRPr="00BA561B" w:rsidRDefault="00574639" w:rsidP="001F3CA7">
      <w:pPr>
        <w:jc w:val="both"/>
        <w:rPr>
          <w:b/>
          <w:bCs/>
          <w:sz w:val="24"/>
          <w:szCs w:val="24"/>
          <w:lang w:val="ru-RU"/>
        </w:rPr>
      </w:pPr>
    </w:p>
    <w:p w:rsidR="00574639" w:rsidRPr="003627C3" w:rsidRDefault="00574639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574639" w:rsidRPr="003627C3" w:rsidRDefault="00574639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</w:p>
    <w:p w:rsidR="00574639" w:rsidRDefault="00574639" w:rsidP="00CB6059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1. </w:t>
      </w:r>
      <w:r>
        <w:rPr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574639" w:rsidRDefault="00574639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</w:t>
      </w:r>
      <w:r w:rsidRPr="003813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съгласно § 1, т.2</w:t>
      </w:r>
      <w:r w:rsidRPr="003813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от Допълнителните разпоредби на ЗОП.</w:t>
      </w:r>
    </w:p>
    <w:p w:rsidR="00574639" w:rsidRDefault="00574639" w:rsidP="00CB6059">
      <w:pPr>
        <w:jc w:val="both"/>
        <w:rPr>
          <w:b/>
          <w:sz w:val="24"/>
          <w:szCs w:val="24"/>
          <w:lang w:val="ru-RU" w:eastAsia="bg-BG"/>
        </w:rPr>
      </w:pPr>
    </w:p>
    <w:p w:rsidR="00574639" w:rsidRDefault="00574639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574639" w:rsidRDefault="00574639" w:rsidP="00CB6059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574639" w:rsidRDefault="00574639" w:rsidP="00CB6059">
      <w:pPr>
        <w:jc w:val="both"/>
        <w:rPr>
          <w:sz w:val="24"/>
          <w:szCs w:val="24"/>
          <w:lang w:val="ru-RU"/>
        </w:rPr>
      </w:pPr>
    </w:p>
    <w:p w:rsidR="00574639" w:rsidRDefault="00574639" w:rsidP="00CB6059">
      <w:pPr>
        <w:jc w:val="both"/>
        <w:rPr>
          <w:sz w:val="24"/>
          <w:szCs w:val="24"/>
          <w:lang w:val="ru-RU"/>
        </w:rPr>
      </w:pPr>
    </w:p>
    <w:p w:rsidR="00574639" w:rsidRDefault="00574639" w:rsidP="00CB6059">
      <w:pPr>
        <w:jc w:val="both"/>
        <w:rPr>
          <w:sz w:val="24"/>
          <w:szCs w:val="24"/>
          <w:lang w:val="ru-RU"/>
        </w:rPr>
      </w:pPr>
    </w:p>
    <w:p w:rsidR="00574639" w:rsidRDefault="00574639" w:rsidP="00CB6059">
      <w:pPr>
        <w:ind w:firstLine="720"/>
        <w:rPr>
          <w:sz w:val="24"/>
          <w:szCs w:val="24"/>
          <w:lang w:val="bg-BG"/>
        </w:rPr>
      </w:pPr>
    </w:p>
    <w:p w:rsidR="00574639" w:rsidRDefault="00574639" w:rsidP="00CB6059">
      <w:pPr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Дата: 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 xml:space="preserve">.                 </w:t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  <w:t xml:space="preserve">Декларатор: </w:t>
      </w:r>
      <w:r>
        <w:rPr>
          <w:sz w:val="24"/>
          <w:szCs w:val="22"/>
          <w:lang w:val="ru-RU"/>
        </w:rPr>
        <w:softHyphen/>
        <w:t>.........................</w:t>
      </w:r>
    </w:p>
    <w:p w:rsidR="00574639" w:rsidRDefault="00574639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574639" w:rsidRDefault="00574639"/>
    <w:sectPr w:rsidR="00574639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300EF"/>
    <w:rsid w:val="000E1CCB"/>
    <w:rsid w:val="00124D26"/>
    <w:rsid w:val="001E33EB"/>
    <w:rsid w:val="001F3CA7"/>
    <w:rsid w:val="0026137B"/>
    <w:rsid w:val="003627C3"/>
    <w:rsid w:val="00381355"/>
    <w:rsid w:val="003C1C69"/>
    <w:rsid w:val="00403884"/>
    <w:rsid w:val="00465437"/>
    <w:rsid w:val="004861C1"/>
    <w:rsid w:val="00574639"/>
    <w:rsid w:val="0071573D"/>
    <w:rsid w:val="007E46FB"/>
    <w:rsid w:val="007F0BBB"/>
    <w:rsid w:val="00811869"/>
    <w:rsid w:val="00855160"/>
    <w:rsid w:val="008A4DD4"/>
    <w:rsid w:val="00916CA9"/>
    <w:rsid w:val="0092063C"/>
    <w:rsid w:val="009C40B9"/>
    <w:rsid w:val="00A1044A"/>
    <w:rsid w:val="00BA561B"/>
    <w:rsid w:val="00BB3170"/>
    <w:rsid w:val="00BE209E"/>
    <w:rsid w:val="00C1711C"/>
    <w:rsid w:val="00CB6059"/>
    <w:rsid w:val="00D82859"/>
    <w:rsid w:val="00E406A3"/>
    <w:rsid w:val="00E65645"/>
    <w:rsid w:val="00ED2130"/>
    <w:rsid w:val="00F7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81355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645"/>
    <w:rPr>
      <w:rFonts w:ascii="Times New Roman" w:hAnsi="Times New Roman"/>
      <w:sz w:val="2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BA561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242</Words>
  <Characters>1383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Rozalia</cp:lastModifiedBy>
  <cp:revision>9</cp:revision>
  <cp:lastPrinted>2015-02-20T12:35:00Z</cp:lastPrinted>
  <dcterms:created xsi:type="dcterms:W3CDTF">2014-08-27T11:12:00Z</dcterms:created>
  <dcterms:modified xsi:type="dcterms:W3CDTF">2016-04-09T07:19:00Z</dcterms:modified>
</cp:coreProperties>
</file>