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D4" w:rsidRDefault="008A4DD4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A4DD4" w:rsidRDefault="008A4DD4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A4DD4" w:rsidRDefault="008A4DD4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A4DD4" w:rsidRDefault="008A4DD4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A4DD4" w:rsidRDefault="008A4DD4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A4DD4" w:rsidRDefault="008A4DD4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8A4DD4" w:rsidRDefault="008A4DD4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</w:p>
    <w:p w:rsidR="008A4DD4" w:rsidRDefault="008A4DD4" w:rsidP="00CB6059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8A4DD4" w:rsidRDefault="008A4DD4" w:rsidP="00CB6059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8A4DD4" w:rsidRDefault="008A4DD4" w:rsidP="00CB6059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55, ал. 7 от Закона за обществените поръчки</w:t>
      </w:r>
    </w:p>
    <w:p w:rsidR="008A4DD4" w:rsidRDefault="008A4DD4" w:rsidP="00CB6059">
      <w:pPr>
        <w:rPr>
          <w:b/>
          <w:sz w:val="24"/>
          <w:szCs w:val="22"/>
          <w:lang w:val="bg-BG"/>
        </w:rPr>
      </w:pPr>
    </w:p>
    <w:p w:rsidR="008A4DD4" w:rsidRDefault="008A4DD4" w:rsidP="00CB6059">
      <w:pPr>
        <w:rPr>
          <w:b/>
          <w:sz w:val="24"/>
          <w:szCs w:val="22"/>
          <w:lang w:val="bg-BG"/>
        </w:rPr>
      </w:pPr>
    </w:p>
    <w:p w:rsidR="008A4DD4" w:rsidRDefault="008A4DD4" w:rsidP="0071573D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8A4DD4" w:rsidRDefault="008A4DD4" w:rsidP="00CB6059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8A4DD4" w:rsidRDefault="008A4DD4" w:rsidP="00CB605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</w:t>
      </w:r>
    </w:p>
    <w:p w:rsidR="008A4DD4" w:rsidRDefault="008A4DD4" w:rsidP="001F3CA7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………………………………………. – участник в 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Pr="001F3CA7">
        <w:rPr>
          <w:sz w:val="24"/>
          <w:szCs w:val="24"/>
          <w:lang w:val="ru-RU"/>
        </w:rPr>
        <w:t xml:space="preserve">„Доставка на система от течен  хроматограф с масспектрометър </w:t>
      </w:r>
      <w:r w:rsidRPr="001F3CA7">
        <w:rPr>
          <w:sz w:val="24"/>
          <w:szCs w:val="24"/>
        </w:rPr>
        <w:t>LC</w:t>
      </w:r>
      <w:r w:rsidRPr="001F3CA7">
        <w:rPr>
          <w:sz w:val="24"/>
          <w:szCs w:val="24"/>
          <w:lang w:val="ru-RU"/>
        </w:rPr>
        <w:t>/</w:t>
      </w:r>
      <w:r w:rsidRPr="001F3CA7">
        <w:rPr>
          <w:sz w:val="24"/>
          <w:szCs w:val="24"/>
        </w:rPr>
        <w:t>MS</w:t>
      </w:r>
      <w:r w:rsidRPr="001F3CA7">
        <w:rPr>
          <w:sz w:val="24"/>
          <w:szCs w:val="24"/>
          <w:lang w:val="ru-RU"/>
        </w:rPr>
        <w:t xml:space="preserve"> за нуждите на Фармацевтичен факултет при Медицински университет – София”</w:t>
      </w:r>
    </w:p>
    <w:p w:rsidR="008A4DD4" w:rsidRDefault="008A4DD4" w:rsidP="001F3CA7">
      <w:pPr>
        <w:jc w:val="both"/>
        <w:rPr>
          <w:sz w:val="24"/>
          <w:szCs w:val="24"/>
        </w:rPr>
      </w:pPr>
    </w:p>
    <w:p w:rsidR="008A4DD4" w:rsidRPr="001F3CA7" w:rsidRDefault="008A4DD4" w:rsidP="001F3CA7">
      <w:pPr>
        <w:jc w:val="both"/>
        <w:rPr>
          <w:b/>
          <w:bCs/>
          <w:sz w:val="24"/>
          <w:szCs w:val="22"/>
        </w:rPr>
      </w:pPr>
    </w:p>
    <w:p w:rsidR="008A4DD4" w:rsidRDefault="008A4DD4" w:rsidP="00CB6059">
      <w:pPr>
        <w:spacing w:line="360" w:lineRule="auto"/>
        <w:jc w:val="center"/>
        <w:rPr>
          <w:b/>
          <w:sz w:val="24"/>
          <w:szCs w:val="22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8A4DD4" w:rsidRPr="001F3CA7" w:rsidRDefault="008A4DD4" w:rsidP="00CB6059">
      <w:pPr>
        <w:spacing w:line="360" w:lineRule="auto"/>
        <w:jc w:val="center"/>
        <w:rPr>
          <w:b/>
          <w:sz w:val="24"/>
          <w:szCs w:val="22"/>
        </w:rPr>
      </w:pPr>
    </w:p>
    <w:p w:rsidR="008A4DD4" w:rsidRDefault="008A4DD4" w:rsidP="00CB6059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 xml:space="preserve">1. </w:t>
      </w:r>
      <w:r>
        <w:rPr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8A4DD4" w:rsidRDefault="008A4DD4" w:rsidP="00CB605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поръчка.</w:t>
      </w:r>
    </w:p>
    <w:p w:rsidR="008A4DD4" w:rsidRDefault="008A4DD4" w:rsidP="00CB6059">
      <w:pPr>
        <w:jc w:val="both"/>
        <w:rPr>
          <w:b/>
          <w:sz w:val="24"/>
          <w:szCs w:val="24"/>
          <w:lang w:val="ru-RU" w:eastAsia="bg-BG"/>
        </w:rPr>
      </w:pPr>
    </w:p>
    <w:p w:rsidR="008A4DD4" w:rsidRDefault="008A4DD4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8A4DD4" w:rsidRDefault="008A4DD4" w:rsidP="00CB6059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8A4DD4" w:rsidRDefault="008A4DD4" w:rsidP="00CB6059">
      <w:pPr>
        <w:jc w:val="both"/>
        <w:rPr>
          <w:sz w:val="24"/>
          <w:szCs w:val="24"/>
          <w:lang w:val="ru-RU"/>
        </w:rPr>
      </w:pPr>
    </w:p>
    <w:p w:rsidR="008A4DD4" w:rsidRDefault="008A4DD4" w:rsidP="00CB6059">
      <w:pPr>
        <w:jc w:val="both"/>
        <w:rPr>
          <w:sz w:val="24"/>
          <w:szCs w:val="24"/>
          <w:lang w:val="ru-RU"/>
        </w:rPr>
      </w:pPr>
    </w:p>
    <w:p w:rsidR="008A4DD4" w:rsidRDefault="008A4DD4" w:rsidP="00CB6059">
      <w:pPr>
        <w:jc w:val="both"/>
        <w:rPr>
          <w:sz w:val="24"/>
          <w:szCs w:val="24"/>
          <w:lang w:val="ru-RU"/>
        </w:rPr>
      </w:pPr>
    </w:p>
    <w:p w:rsidR="008A4DD4" w:rsidRDefault="008A4DD4" w:rsidP="00CB6059">
      <w:pPr>
        <w:ind w:firstLine="720"/>
        <w:rPr>
          <w:sz w:val="24"/>
          <w:szCs w:val="24"/>
          <w:lang w:val="bg-BG"/>
        </w:rPr>
      </w:pPr>
    </w:p>
    <w:p w:rsidR="008A4DD4" w:rsidRDefault="008A4DD4" w:rsidP="00CB6059">
      <w:pPr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Дата: ................20</w:t>
      </w:r>
      <w:r>
        <w:rPr>
          <w:sz w:val="24"/>
          <w:szCs w:val="22"/>
        </w:rPr>
        <w:t>14</w:t>
      </w:r>
      <w:r>
        <w:rPr>
          <w:sz w:val="24"/>
          <w:szCs w:val="22"/>
          <w:lang w:val="ru-RU"/>
        </w:rPr>
        <w:t xml:space="preserve"> г.                 </w:t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  <w:t xml:space="preserve">Декларатор: </w:t>
      </w:r>
      <w:r>
        <w:rPr>
          <w:sz w:val="24"/>
          <w:szCs w:val="22"/>
          <w:lang w:val="ru-RU"/>
        </w:rPr>
        <w:softHyphen/>
        <w:t>.........................</w:t>
      </w:r>
    </w:p>
    <w:p w:rsidR="008A4DD4" w:rsidRDefault="008A4DD4" w:rsidP="00CB6059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8A4DD4" w:rsidRDefault="008A4DD4"/>
    <w:sectPr w:rsidR="008A4DD4" w:rsidSect="00F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1F3CA7"/>
    <w:rsid w:val="0026137B"/>
    <w:rsid w:val="00403884"/>
    <w:rsid w:val="004861C1"/>
    <w:rsid w:val="0071573D"/>
    <w:rsid w:val="007F0BBB"/>
    <w:rsid w:val="00811869"/>
    <w:rsid w:val="00855160"/>
    <w:rsid w:val="008A4DD4"/>
    <w:rsid w:val="00916CA9"/>
    <w:rsid w:val="00BE209E"/>
    <w:rsid w:val="00C1711C"/>
    <w:rsid w:val="00CB6059"/>
    <w:rsid w:val="00D82859"/>
    <w:rsid w:val="00E406A3"/>
    <w:rsid w:val="00F7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238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Rozi</dc:creator>
  <cp:keywords/>
  <dc:description/>
  <cp:lastModifiedBy>user</cp:lastModifiedBy>
  <cp:revision>4</cp:revision>
  <dcterms:created xsi:type="dcterms:W3CDTF">2014-08-27T11:12:00Z</dcterms:created>
  <dcterms:modified xsi:type="dcterms:W3CDTF">2014-09-30T10:50:00Z</dcterms:modified>
</cp:coreProperties>
</file>